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E0" w:rsidRDefault="001072E0" w:rsidP="00E24096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143A" w:rsidRPr="00E35B8A" w:rsidRDefault="00E35B8A" w:rsidP="006F6B44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B8A">
        <w:rPr>
          <w:rFonts w:ascii="Times New Roman" w:hAnsi="Times New Roman" w:cs="Times New Roman"/>
          <w:b/>
          <w:sz w:val="28"/>
          <w:szCs w:val="28"/>
          <w:u w:val="single"/>
        </w:rPr>
        <w:t>DATI ANAGRAFICI DELL’OSPITE</w:t>
      </w:r>
      <w:r w:rsidR="005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INGRESSO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bookmarkStart w:id="0" w:name="_GoBack"/>
      <w:bookmarkEnd w:id="0"/>
    </w:p>
    <w:p w:rsidR="006F6B44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AA5E61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COGNOME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AA5E61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 xml:space="preserve">DATA E LUOGO DI NASCITA 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CODICE FISCALE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 xml:space="preserve">RESIDENZA 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NUMERO </w:t>
      </w:r>
      <w:r w:rsidRPr="00E35B8A">
        <w:rPr>
          <w:rFonts w:ascii="Times New Roman" w:hAnsi="Times New Roman" w:cs="Times New Roman"/>
          <w:b/>
          <w:sz w:val="24"/>
          <w:szCs w:val="24"/>
        </w:rPr>
        <w:t>CARTA D’IDENTITA’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="00AA5E6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E35B8A" w:rsidRPr="00E35B8A" w:rsidRDefault="006F6B44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DI </w:t>
      </w:r>
      <w:r w:rsidR="00E35B8A">
        <w:rPr>
          <w:rFonts w:ascii="Times New Roman" w:hAnsi="Times New Roman" w:cs="Times New Roman"/>
          <w:b/>
          <w:sz w:val="24"/>
          <w:szCs w:val="24"/>
        </w:rPr>
        <w:t>EMISSIONE E SCADENZA CARTA D’IDENTITA’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MEDICO DI FAMIGLIA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</w:rPr>
      </w:pPr>
    </w:p>
    <w:p w:rsidR="005F5863" w:rsidRDefault="005F5863" w:rsidP="00E24096">
      <w:pPr>
        <w:tabs>
          <w:tab w:val="left" w:pos="105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B8A" w:rsidRDefault="00E35B8A" w:rsidP="006F6B44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B8A">
        <w:rPr>
          <w:rFonts w:ascii="Times New Roman" w:hAnsi="Times New Roman" w:cs="Times New Roman"/>
          <w:b/>
          <w:sz w:val="28"/>
          <w:szCs w:val="28"/>
          <w:u w:val="single"/>
        </w:rPr>
        <w:t xml:space="preserve">DATI ANAGRAFICI </w:t>
      </w:r>
      <w:r w:rsidR="005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CONTATTI </w:t>
      </w:r>
      <w:r w:rsidRPr="00E35B8A">
        <w:rPr>
          <w:rFonts w:ascii="Times New Roman" w:hAnsi="Times New Roman" w:cs="Times New Roman"/>
          <w:b/>
          <w:sz w:val="28"/>
          <w:szCs w:val="28"/>
          <w:u w:val="single"/>
        </w:rPr>
        <w:t>DI RIFERIMENTO:</w:t>
      </w:r>
    </w:p>
    <w:p w:rsidR="00E35B8A" w:rsidRP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NOME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E35B8A" w:rsidRDefault="00E35B8A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COGNOME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6F6B44" w:rsidRPr="00E35B8A" w:rsidRDefault="006F6B44" w:rsidP="00E24096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GRADO DI PARENTELA_____________________________________________</w:t>
      </w:r>
    </w:p>
    <w:p w:rsidR="006F6B44" w:rsidRDefault="00E35B8A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 w:rsidRPr="00E35B8A">
        <w:rPr>
          <w:rFonts w:ascii="Times New Roman" w:hAnsi="Times New Roman" w:cs="Times New Roman"/>
          <w:b/>
          <w:sz w:val="24"/>
          <w:szCs w:val="24"/>
        </w:rPr>
        <w:t>DATA E LUOGO DI NASCITA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E35B8A" w:rsidRDefault="00E35B8A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CODICE FISCALE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35B8A" w:rsidRDefault="00E35B8A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RESIDENZA</w:t>
      </w:r>
      <w:r w:rsidR="006F6B4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6F6B44" w:rsidRDefault="006F6B44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RECAPITI/EMAIL_____________________________________________________</w:t>
      </w:r>
    </w:p>
    <w:p w:rsidR="006F6B44" w:rsidRDefault="006F6B44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93143A" w:rsidRPr="00E35B8A" w:rsidRDefault="0093143A" w:rsidP="0094745F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3143A" w:rsidRPr="00E35B8A" w:rsidSect="003E3180">
      <w:headerReference w:type="default" r:id="rId9"/>
      <w:footerReference w:type="default" r:id="rId10"/>
      <w:pgSz w:w="11906" w:h="16838"/>
      <w:pgMar w:top="2410" w:right="1134" w:bottom="1134" w:left="1134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B44" w:rsidRDefault="006F6B44" w:rsidP="00415C7E">
      <w:pPr>
        <w:spacing w:after="0" w:line="240" w:lineRule="auto"/>
      </w:pPr>
      <w:r>
        <w:separator/>
      </w:r>
    </w:p>
  </w:endnote>
  <w:endnote w:type="continuationSeparator" w:id="0">
    <w:p w:rsidR="006F6B44" w:rsidRDefault="006F6B44" w:rsidP="0041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ya MN">
    <w:altName w:val="Times New Roman"/>
    <w:charset w:val="00"/>
    <w:family w:val="roman"/>
    <w:pitch w:val="variable"/>
    <w:sig w:usb0="00000003" w:usb1="00002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44" w:rsidRPr="00415C7E" w:rsidRDefault="006F6B44" w:rsidP="00415C7E">
    <w:pPr>
      <w:spacing w:after="0"/>
      <w:jc w:val="center"/>
      <w:rPr>
        <w:rFonts w:ascii="Oriya MN" w:hAnsi="Oriya MN" w:cs="Oriya MN"/>
        <w:sz w:val="14"/>
        <w:szCs w:val="16"/>
      </w:rPr>
    </w:pPr>
    <w:r>
      <w:rPr>
        <w:rFonts w:ascii="Oriya MN" w:hAnsi="Oriya MN" w:cs="Oriya MN"/>
        <w:noProof/>
        <w:sz w:val="14"/>
        <w:szCs w:val="16"/>
        <w:lang w:eastAsia="it-IT"/>
      </w:rPr>
      <w:drawing>
        <wp:inline distT="0" distB="0" distL="0" distR="0" wp14:anchorId="5F6180BA" wp14:editId="3A944134">
          <wp:extent cx="4806000" cy="89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ina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000" cy="896400"/>
                  </a:xfrm>
                  <a:prstGeom prst="rect">
                    <a:avLst/>
                  </a:prstGeom>
                  <a:noFill/>
                  <a:ln w="0">
                    <a:noFill/>
                  </a:ln>
                </pic:spPr>
              </pic:pic>
            </a:graphicData>
          </a:graphic>
        </wp:inline>
      </w:drawing>
    </w:r>
  </w:p>
  <w:p w:rsidR="006F6B44" w:rsidRPr="00415C7E" w:rsidRDefault="006F6B44" w:rsidP="00415C7E">
    <w:pPr>
      <w:pStyle w:val="Pidipagina"/>
      <w:jc w:val="center"/>
      <w:rPr>
        <w:sz w:val="18"/>
      </w:rPr>
    </w:pPr>
  </w:p>
  <w:p w:rsidR="006F6B44" w:rsidRDefault="006F6B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B44" w:rsidRDefault="006F6B44" w:rsidP="00415C7E">
      <w:pPr>
        <w:spacing w:after="0" w:line="240" w:lineRule="auto"/>
      </w:pPr>
      <w:r>
        <w:separator/>
      </w:r>
    </w:p>
  </w:footnote>
  <w:footnote w:type="continuationSeparator" w:id="0">
    <w:p w:rsidR="006F6B44" w:rsidRDefault="006F6B44" w:rsidP="00415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44" w:rsidRDefault="00D27B59">
    <w:pPr>
      <w:pStyle w:val="Intestazione"/>
    </w:pPr>
    <w:r>
      <w:rPr>
        <w:noProof/>
        <w:lang w:eastAsia="it-IT"/>
      </w:rPr>
      <w:drawing>
        <wp:inline distT="0" distB="0" distL="0" distR="0">
          <wp:extent cx="1923897" cy="1169252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ra Don Orione Sanre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469" cy="117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361"/>
    <w:multiLevelType w:val="hybridMultilevel"/>
    <w:tmpl w:val="A4EEB42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24"/>
    <w:rsid w:val="00083CEF"/>
    <w:rsid w:val="00086411"/>
    <w:rsid w:val="000A2AD0"/>
    <w:rsid w:val="000F677A"/>
    <w:rsid w:val="001072E0"/>
    <w:rsid w:val="00110EEA"/>
    <w:rsid w:val="0025469C"/>
    <w:rsid w:val="003D5062"/>
    <w:rsid w:val="003E3180"/>
    <w:rsid w:val="00415C7E"/>
    <w:rsid w:val="00426B4E"/>
    <w:rsid w:val="00563A6B"/>
    <w:rsid w:val="005B6D3F"/>
    <w:rsid w:val="005F5863"/>
    <w:rsid w:val="00605D47"/>
    <w:rsid w:val="006320F3"/>
    <w:rsid w:val="006522D2"/>
    <w:rsid w:val="006C32C4"/>
    <w:rsid w:val="006F6B44"/>
    <w:rsid w:val="00893154"/>
    <w:rsid w:val="008C7309"/>
    <w:rsid w:val="008C7A02"/>
    <w:rsid w:val="0093143A"/>
    <w:rsid w:val="0094745F"/>
    <w:rsid w:val="009E1EF0"/>
    <w:rsid w:val="009E45CC"/>
    <w:rsid w:val="009F12EE"/>
    <w:rsid w:val="00A20076"/>
    <w:rsid w:val="00A505B5"/>
    <w:rsid w:val="00A76D71"/>
    <w:rsid w:val="00AA5E61"/>
    <w:rsid w:val="00B2270F"/>
    <w:rsid w:val="00B84979"/>
    <w:rsid w:val="00BB1DEF"/>
    <w:rsid w:val="00BD4E16"/>
    <w:rsid w:val="00C066A1"/>
    <w:rsid w:val="00C443DE"/>
    <w:rsid w:val="00C51791"/>
    <w:rsid w:val="00CD4353"/>
    <w:rsid w:val="00D27B59"/>
    <w:rsid w:val="00D56CAC"/>
    <w:rsid w:val="00E24096"/>
    <w:rsid w:val="00E32C7D"/>
    <w:rsid w:val="00E35B8A"/>
    <w:rsid w:val="00E45BBD"/>
    <w:rsid w:val="00E678BF"/>
    <w:rsid w:val="00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1D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7E"/>
  </w:style>
  <w:style w:type="paragraph" w:styleId="Pidipagina">
    <w:name w:val="footer"/>
    <w:basedOn w:val="Normale"/>
    <w:link w:val="Pidipagina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7E"/>
  </w:style>
  <w:style w:type="paragraph" w:styleId="Paragrafoelenco">
    <w:name w:val="List Paragraph"/>
    <w:basedOn w:val="Normale"/>
    <w:uiPriority w:val="34"/>
    <w:qFormat/>
    <w:rsid w:val="00083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D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1D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C7E"/>
  </w:style>
  <w:style w:type="paragraph" w:styleId="Pidipagina">
    <w:name w:val="footer"/>
    <w:basedOn w:val="Normale"/>
    <w:link w:val="PidipaginaCarattere"/>
    <w:uiPriority w:val="99"/>
    <w:unhideWhenUsed/>
    <w:rsid w:val="00415C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C7E"/>
  </w:style>
  <w:style w:type="paragraph" w:styleId="Paragrafoelenco">
    <w:name w:val="List Paragraph"/>
    <w:basedOn w:val="Normale"/>
    <w:uiPriority w:val="34"/>
    <w:qFormat/>
    <w:rsid w:val="0008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79D1-6259-4873-9872-F477A195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B598C946</Template>
  <TotalTime>278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Bellantonio - PCDO Sanremo</dc:creator>
  <cp:lastModifiedBy>Portineria - PCDO Sanremo</cp:lastModifiedBy>
  <cp:revision>8</cp:revision>
  <cp:lastPrinted>2018-01-10T14:08:00Z</cp:lastPrinted>
  <dcterms:created xsi:type="dcterms:W3CDTF">2016-11-29T08:55:00Z</dcterms:created>
  <dcterms:modified xsi:type="dcterms:W3CDTF">2018-05-06T07:37:00Z</dcterms:modified>
</cp:coreProperties>
</file>